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65" w:rsidRPr="00E850CF" w:rsidRDefault="004173A3" w:rsidP="00E850CF">
      <w:pPr>
        <w:spacing w:line="300" w:lineRule="exact"/>
        <w:rPr>
          <w:rFonts w:eastAsia="Times New Roman" w:cs="Arial"/>
          <w:lang w:val="sk-SK" w:eastAsia="sk-SK"/>
        </w:rPr>
      </w:pPr>
      <w:r w:rsidRPr="00E850CF">
        <w:rPr>
          <w:rFonts w:eastAsia="Times New Roman" w:cs="Arial"/>
          <w:lang w:val="sk-SK" w:eastAsia="sk-SK"/>
        </w:rPr>
        <w:t xml:space="preserve"> </w:t>
      </w:r>
    </w:p>
    <w:p w:rsidR="00A87565" w:rsidRPr="00E850CF" w:rsidRDefault="00436C56" w:rsidP="00436C56">
      <w:pPr>
        <w:spacing w:line="300" w:lineRule="exact"/>
        <w:jc w:val="center"/>
        <w:rPr>
          <w:rFonts w:eastAsia="Times New Roman" w:cs="Arial"/>
          <w:lang w:val="sk-SK" w:eastAsia="sk-SK"/>
        </w:rPr>
      </w:pPr>
      <w:r w:rsidRPr="00436C56">
        <w:rPr>
          <w:rFonts w:eastAsia="Times New Roman" w:cs="Arial"/>
          <w:b/>
          <w:sz w:val="28"/>
          <w:szCs w:val="28"/>
          <w:lang w:val="sk-SK" w:eastAsia="sk-SK"/>
        </w:rPr>
        <w:t>Príloha</w:t>
      </w:r>
      <w:r w:rsidR="005B5C47">
        <w:rPr>
          <w:rFonts w:eastAsia="Times New Roman" w:cs="Arial"/>
          <w:b/>
          <w:sz w:val="28"/>
          <w:szCs w:val="28"/>
          <w:lang w:val="sk-SK" w:eastAsia="sk-SK"/>
        </w:rPr>
        <w:t xml:space="preserve"> č. 1</w:t>
      </w:r>
      <w:r w:rsidRPr="00436C56">
        <w:rPr>
          <w:rFonts w:eastAsia="Times New Roman" w:cs="Arial"/>
          <w:b/>
          <w:sz w:val="28"/>
          <w:szCs w:val="28"/>
          <w:lang w:val="sk-SK" w:eastAsia="sk-SK"/>
        </w:rPr>
        <w:t xml:space="preserve"> k </w:t>
      </w:r>
      <w:r w:rsidR="00FC7A82">
        <w:rPr>
          <w:rFonts w:eastAsia="Times New Roman" w:cs="Arial"/>
          <w:b/>
          <w:sz w:val="28"/>
          <w:szCs w:val="28"/>
          <w:lang w:val="sk-SK" w:eastAsia="sk-SK"/>
        </w:rPr>
        <w:t>R</w:t>
      </w:r>
      <w:r w:rsidRPr="00436C56">
        <w:rPr>
          <w:rFonts w:eastAsia="Times New Roman" w:cs="Arial"/>
          <w:b/>
          <w:sz w:val="28"/>
          <w:szCs w:val="28"/>
          <w:lang w:val="sk-SK" w:eastAsia="sk-SK"/>
        </w:rPr>
        <w:t>eklamačn</w:t>
      </w:r>
      <w:r>
        <w:rPr>
          <w:rFonts w:eastAsia="Times New Roman" w:cs="Arial"/>
          <w:b/>
          <w:sz w:val="28"/>
          <w:szCs w:val="28"/>
          <w:lang w:val="sk-SK" w:eastAsia="sk-SK"/>
        </w:rPr>
        <w:t>ému</w:t>
      </w:r>
      <w:r w:rsidRPr="00436C56">
        <w:rPr>
          <w:rFonts w:eastAsia="Times New Roman" w:cs="Arial"/>
          <w:b/>
          <w:sz w:val="28"/>
          <w:szCs w:val="28"/>
          <w:lang w:val="sk-SK" w:eastAsia="sk-SK"/>
        </w:rPr>
        <w:t xml:space="preserve"> poriadk</w:t>
      </w:r>
      <w:r>
        <w:rPr>
          <w:rFonts w:eastAsia="Times New Roman" w:cs="Arial"/>
          <w:b/>
          <w:sz w:val="28"/>
          <w:szCs w:val="28"/>
          <w:lang w:val="sk-SK" w:eastAsia="sk-SK"/>
        </w:rPr>
        <w:t>u</w:t>
      </w:r>
      <w:r w:rsidRPr="00436C56">
        <w:rPr>
          <w:rFonts w:eastAsia="Times New Roman" w:cs="Arial"/>
          <w:b/>
          <w:sz w:val="28"/>
          <w:szCs w:val="28"/>
          <w:lang w:val="sk-SK" w:eastAsia="sk-SK"/>
        </w:rPr>
        <w:t xml:space="preserve"> internetového obchodu</w:t>
      </w:r>
    </w:p>
    <w:p w:rsidR="007E12A1" w:rsidRDefault="007E12A1" w:rsidP="00E850CF">
      <w:pPr>
        <w:keepNext/>
        <w:spacing w:line="300" w:lineRule="exact"/>
        <w:ind w:left="284"/>
        <w:jc w:val="center"/>
        <w:outlineLvl w:val="0"/>
        <w:rPr>
          <w:rFonts w:eastAsia="Times New Roman" w:cs="Arial"/>
          <w:bCs/>
          <w:sz w:val="28"/>
          <w:szCs w:val="28"/>
          <w:lang w:val="sk-SK" w:eastAsia="sk-SK"/>
        </w:rPr>
      </w:pPr>
    </w:p>
    <w:p w:rsidR="00436C56" w:rsidRPr="00436C56" w:rsidRDefault="00436C56" w:rsidP="00E850CF">
      <w:pPr>
        <w:keepNext/>
        <w:spacing w:line="300" w:lineRule="exact"/>
        <w:ind w:left="284"/>
        <w:jc w:val="center"/>
        <w:outlineLvl w:val="0"/>
        <w:rPr>
          <w:rFonts w:eastAsia="Times New Roman" w:cs="Arial"/>
          <w:b/>
          <w:caps/>
          <w:sz w:val="28"/>
          <w:szCs w:val="28"/>
          <w:lang w:val="sk-SK" w:eastAsia="sk-SK"/>
        </w:rPr>
      </w:pPr>
      <w:r w:rsidRPr="00436C56">
        <w:rPr>
          <w:rFonts w:eastAsia="Times New Roman" w:cs="Arial"/>
          <w:b/>
          <w:caps/>
          <w:sz w:val="28"/>
          <w:szCs w:val="28"/>
          <w:lang w:val="sk-SK" w:eastAsia="sk-SK"/>
        </w:rPr>
        <w:t>Reklamačný protokol</w:t>
      </w:r>
    </w:p>
    <w:p w:rsidR="007E12A1" w:rsidRPr="00E850CF" w:rsidRDefault="007E12A1" w:rsidP="00E850CF">
      <w:pPr>
        <w:keepNext/>
        <w:spacing w:line="300" w:lineRule="exact"/>
        <w:ind w:left="284"/>
        <w:jc w:val="center"/>
        <w:outlineLvl w:val="0"/>
        <w:rPr>
          <w:rFonts w:eastAsia="Times New Roman" w:cs="Arial"/>
          <w:bCs/>
          <w:lang w:val="sk-SK" w:eastAsia="sk-SK"/>
        </w:rPr>
      </w:pPr>
      <w:r w:rsidRPr="00E850CF">
        <w:rPr>
          <w:rFonts w:eastAsia="Times New Roman" w:cs="Arial"/>
          <w:bCs/>
          <w:lang w:val="sk-SK" w:eastAsia="sk-SK"/>
        </w:rPr>
        <w:t>spoločnosti</w:t>
      </w:r>
    </w:p>
    <w:p w:rsidR="007E12A1" w:rsidRPr="00E850CF" w:rsidRDefault="007E12A1" w:rsidP="00E850CF">
      <w:pPr>
        <w:keepNext/>
        <w:spacing w:line="300" w:lineRule="exact"/>
        <w:ind w:left="284"/>
        <w:jc w:val="center"/>
        <w:outlineLvl w:val="0"/>
        <w:rPr>
          <w:rFonts w:eastAsia="Times New Roman" w:cs="Arial"/>
          <w:b/>
          <w:lang w:val="sk-SK" w:eastAsia="sk-SK"/>
        </w:rPr>
      </w:pPr>
      <w:r w:rsidRPr="00E850CF">
        <w:rPr>
          <w:rFonts w:eastAsia="Times New Roman" w:cs="Arial"/>
          <w:b/>
          <w:lang w:val="sk-SK" w:eastAsia="sk-SK"/>
        </w:rPr>
        <w:t xml:space="preserve">GLOCK </w:t>
      </w:r>
      <w:proofErr w:type="spellStart"/>
      <w:r w:rsidRPr="00E850CF">
        <w:rPr>
          <w:rFonts w:eastAsia="Times New Roman" w:cs="Arial"/>
          <w:b/>
          <w:lang w:val="sk-SK" w:eastAsia="sk-SK"/>
        </w:rPr>
        <w:t>Forst</w:t>
      </w:r>
      <w:proofErr w:type="spellEnd"/>
      <w:r w:rsidRPr="00E850CF">
        <w:rPr>
          <w:rFonts w:eastAsia="Times New Roman" w:cs="Arial"/>
          <w:b/>
          <w:lang w:val="sk-SK" w:eastAsia="sk-SK"/>
        </w:rPr>
        <w:t xml:space="preserve"> </w:t>
      </w:r>
      <w:proofErr w:type="spellStart"/>
      <w:r w:rsidRPr="00E850CF">
        <w:rPr>
          <w:rFonts w:eastAsia="Times New Roman" w:cs="Arial"/>
          <w:b/>
          <w:lang w:val="sk-SK" w:eastAsia="sk-SK"/>
        </w:rPr>
        <w:t>Slowakei</w:t>
      </w:r>
      <w:proofErr w:type="spellEnd"/>
      <w:r w:rsidRPr="00E850CF">
        <w:rPr>
          <w:rFonts w:eastAsia="Times New Roman" w:cs="Arial"/>
          <w:b/>
          <w:lang w:val="sk-SK" w:eastAsia="sk-SK"/>
        </w:rPr>
        <w:t>, s. r. o.  </w:t>
      </w:r>
    </w:p>
    <w:p w:rsidR="00D7513D" w:rsidRDefault="007E12A1" w:rsidP="00E850CF">
      <w:pPr>
        <w:keepNext/>
        <w:spacing w:line="300" w:lineRule="exact"/>
        <w:ind w:left="284"/>
        <w:jc w:val="center"/>
        <w:outlineLvl w:val="0"/>
        <w:rPr>
          <w:rFonts w:eastAsia="Times New Roman" w:cs="Arial"/>
          <w:bCs/>
          <w:sz w:val="20"/>
          <w:szCs w:val="20"/>
          <w:lang w:val="sk-SK" w:eastAsia="sk-SK"/>
        </w:rPr>
      </w:pPr>
      <w:r w:rsidRPr="00AF4161">
        <w:rPr>
          <w:rFonts w:eastAsia="Times New Roman" w:cs="Arial"/>
          <w:bCs/>
          <w:sz w:val="20"/>
          <w:szCs w:val="20"/>
          <w:lang w:val="sk-SK" w:eastAsia="sk-SK"/>
        </w:rPr>
        <w:t xml:space="preserve">so sídlom Oslany 1015, 972 47 Oslany </w:t>
      </w:r>
    </w:p>
    <w:p w:rsidR="007E12A1" w:rsidRPr="00AF4161" w:rsidRDefault="007E12A1" w:rsidP="00E850CF">
      <w:pPr>
        <w:keepNext/>
        <w:spacing w:line="300" w:lineRule="exact"/>
        <w:ind w:left="284"/>
        <w:jc w:val="center"/>
        <w:outlineLvl w:val="0"/>
        <w:rPr>
          <w:rFonts w:eastAsia="Times New Roman" w:cs="Arial"/>
          <w:bCs/>
          <w:caps/>
          <w:sz w:val="20"/>
          <w:szCs w:val="20"/>
          <w:lang w:val="sk-SK" w:eastAsia="sk-SK"/>
        </w:rPr>
      </w:pPr>
      <w:r w:rsidRPr="00AF4161">
        <w:rPr>
          <w:rFonts w:eastAsia="Times New Roman" w:cs="Arial"/>
          <w:bCs/>
          <w:sz w:val="20"/>
          <w:szCs w:val="20"/>
          <w:lang w:val="sk-SK" w:eastAsia="sk-SK"/>
        </w:rPr>
        <w:t>IČO: 47 543 060</w:t>
      </w:r>
    </w:p>
    <w:p w:rsidR="00A87565" w:rsidRPr="00E850CF" w:rsidRDefault="00A87565" w:rsidP="00E850CF">
      <w:pPr>
        <w:spacing w:line="300" w:lineRule="exact"/>
        <w:ind w:left="284"/>
        <w:jc w:val="both"/>
        <w:rPr>
          <w:rFonts w:eastAsia="Times New Roman" w:cs="Arial"/>
          <w:b/>
          <w:lang w:val="sk-SK" w:eastAsia="sk-SK"/>
        </w:rPr>
      </w:pPr>
    </w:p>
    <w:tbl>
      <w:tblPr>
        <w:tblStyle w:val="Mriekatabuky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6797"/>
      </w:tblGrid>
      <w:tr w:rsidR="00A12420" w:rsidTr="005B382A"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A12420" w:rsidRPr="008D081F" w:rsidRDefault="008D081F" w:rsidP="00E850CF">
            <w:pPr>
              <w:spacing w:line="300" w:lineRule="exact"/>
              <w:jc w:val="both"/>
              <w:rPr>
                <w:rFonts w:eastAsia="Times New Roman" w:cs="Arial"/>
                <w:b/>
                <w:bCs/>
                <w:lang w:val="sk-SK" w:eastAsia="sk-SK"/>
              </w:rPr>
            </w:pPr>
            <w:r w:rsidRPr="008D081F">
              <w:rPr>
                <w:rFonts w:eastAsia="Times New Roman" w:cs="Arial"/>
                <w:b/>
                <w:bCs/>
                <w:lang w:val="sk-SK" w:eastAsia="sk-SK"/>
              </w:rPr>
              <w:t>Kupujúci</w:t>
            </w:r>
          </w:p>
        </w:tc>
      </w:tr>
      <w:tr w:rsidR="00A12420" w:rsidTr="00A12420">
        <w:tc>
          <w:tcPr>
            <w:tcW w:w="3113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Meno a priezvisko:</w:t>
            </w:r>
          </w:p>
        </w:tc>
        <w:tc>
          <w:tcPr>
            <w:tcW w:w="67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  <w:tr w:rsidR="00A12420" w:rsidTr="00A12420">
        <w:tc>
          <w:tcPr>
            <w:tcW w:w="3113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Adresa:</w:t>
            </w:r>
          </w:p>
        </w:tc>
        <w:tc>
          <w:tcPr>
            <w:tcW w:w="67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  <w:tr w:rsidR="00A12420" w:rsidTr="00A12420">
        <w:tc>
          <w:tcPr>
            <w:tcW w:w="3113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Telefón:</w:t>
            </w:r>
          </w:p>
        </w:tc>
        <w:tc>
          <w:tcPr>
            <w:tcW w:w="67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  <w:tr w:rsidR="00A12420" w:rsidTr="00A12420">
        <w:tc>
          <w:tcPr>
            <w:tcW w:w="3113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E-mail:</w:t>
            </w:r>
          </w:p>
        </w:tc>
        <w:tc>
          <w:tcPr>
            <w:tcW w:w="67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  <w:tr w:rsidR="00A12420" w:rsidTr="00A12420">
        <w:tc>
          <w:tcPr>
            <w:tcW w:w="3113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67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</w:tbl>
    <w:p w:rsidR="005B382A" w:rsidRDefault="005B382A"/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697"/>
        <w:gridCol w:w="2238"/>
        <w:gridCol w:w="1158"/>
        <w:gridCol w:w="1582"/>
        <w:gridCol w:w="4250"/>
      </w:tblGrid>
      <w:tr w:rsidR="00A12420" w:rsidTr="00586880">
        <w:tc>
          <w:tcPr>
            <w:tcW w:w="9925" w:type="dxa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b/>
                <w:bCs/>
                <w:lang w:val="sk-SK" w:eastAsia="sk-SK"/>
              </w:rPr>
              <w:t>Reklamovaný tovar</w:t>
            </w:r>
          </w:p>
        </w:tc>
      </w:tr>
      <w:tr w:rsidR="00A12420" w:rsidTr="00586880">
        <w:tc>
          <w:tcPr>
            <w:tcW w:w="697" w:type="dxa"/>
            <w:shd w:val="clear" w:color="auto" w:fill="C6D9F1" w:themeFill="text2" w:themeFillTint="33"/>
          </w:tcPr>
          <w:p w:rsidR="00A12420" w:rsidRPr="00A12420" w:rsidRDefault="00A12420" w:rsidP="00A12420">
            <w:pPr>
              <w:spacing w:line="300" w:lineRule="exact"/>
              <w:jc w:val="center"/>
              <w:rPr>
                <w:rFonts w:eastAsia="Times New Roman" w:cs="Arial"/>
                <w:i/>
                <w:iCs/>
                <w:lang w:val="sk-SK" w:eastAsia="sk-SK"/>
              </w:rPr>
            </w:pPr>
            <w:r w:rsidRPr="00A12420">
              <w:rPr>
                <w:rFonts w:eastAsia="Times New Roman" w:cs="Arial"/>
                <w:i/>
                <w:iCs/>
                <w:lang w:val="sk-SK" w:eastAsia="sk-SK"/>
              </w:rPr>
              <w:t>P. č.</w:t>
            </w:r>
          </w:p>
        </w:tc>
        <w:tc>
          <w:tcPr>
            <w:tcW w:w="2238" w:type="dxa"/>
            <w:shd w:val="clear" w:color="auto" w:fill="C6D9F1" w:themeFill="text2" w:themeFillTint="33"/>
          </w:tcPr>
          <w:p w:rsidR="00A12420" w:rsidRPr="00A12420" w:rsidRDefault="00A12420" w:rsidP="00A12420">
            <w:pPr>
              <w:spacing w:line="300" w:lineRule="exact"/>
              <w:jc w:val="center"/>
              <w:rPr>
                <w:rFonts w:eastAsia="Times New Roman" w:cs="Arial"/>
                <w:i/>
                <w:iCs/>
                <w:lang w:val="sk-SK" w:eastAsia="sk-SK"/>
              </w:rPr>
            </w:pPr>
            <w:r w:rsidRPr="00A12420">
              <w:rPr>
                <w:rFonts w:eastAsia="Times New Roman" w:cs="Arial"/>
                <w:i/>
                <w:iCs/>
                <w:lang w:val="sk-SK" w:eastAsia="sk-SK"/>
              </w:rPr>
              <w:t>Názov tovaru</w:t>
            </w:r>
          </w:p>
        </w:tc>
        <w:tc>
          <w:tcPr>
            <w:tcW w:w="1158" w:type="dxa"/>
            <w:shd w:val="clear" w:color="auto" w:fill="C6D9F1" w:themeFill="text2" w:themeFillTint="33"/>
          </w:tcPr>
          <w:p w:rsidR="00A12420" w:rsidRPr="00A12420" w:rsidRDefault="00A12420" w:rsidP="00A12420">
            <w:pPr>
              <w:spacing w:line="300" w:lineRule="exact"/>
              <w:jc w:val="center"/>
              <w:rPr>
                <w:rFonts w:eastAsia="Times New Roman" w:cs="Arial"/>
                <w:i/>
                <w:iCs/>
                <w:lang w:val="sk-SK" w:eastAsia="sk-SK"/>
              </w:rPr>
            </w:pPr>
            <w:r w:rsidRPr="00A12420">
              <w:rPr>
                <w:rFonts w:eastAsia="Times New Roman" w:cs="Arial"/>
                <w:i/>
                <w:iCs/>
                <w:lang w:val="sk-SK" w:eastAsia="sk-SK"/>
              </w:rPr>
              <w:t>Množstvo</w:t>
            </w:r>
          </w:p>
        </w:tc>
        <w:tc>
          <w:tcPr>
            <w:tcW w:w="1582" w:type="dxa"/>
            <w:shd w:val="clear" w:color="auto" w:fill="C6D9F1" w:themeFill="text2" w:themeFillTint="33"/>
          </w:tcPr>
          <w:p w:rsidR="00A12420" w:rsidRPr="00A12420" w:rsidRDefault="00A12420" w:rsidP="00A12420">
            <w:pPr>
              <w:spacing w:line="300" w:lineRule="exact"/>
              <w:jc w:val="center"/>
              <w:rPr>
                <w:rFonts w:eastAsia="Times New Roman" w:cs="Arial"/>
                <w:i/>
                <w:iCs/>
                <w:lang w:val="sk-SK" w:eastAsia="sk-SK"/>
              </w:rPr>
            </w:pPr>
            <w:r w:rsidRPr="00A12420">
              <w:rPr>
                <w:rFonts w:eastAsia="Times New Roman" w:cs="Arial"/>
                <w:i/>
                <w:iCs/>
                <w:lang w:val="sk-SK" w:eastAsia="sk-SK"/>
              </w:rPr>
              <w:t>Číslo faktúry</w:t>
            </w:r>
          </w:p>
        </w:tc>
        <w:tc>
          <w:tcPr>
            <w:tcW w:w="4250" w:type="dxa"/>
            <w:shd w:val="clear" w:color="auto" w:fill="C6D9F1" w:themeFill="text2" w:themeFillTint="33"/>
          </w:tcPr>
          <w:p w:rsidR="00A12420" w:rsidRPr="00A12420" w:rsidRDefault="00A12420" w:rsidP="00A12420">
            <w:pPr>
              <w:spacing w:line="300" w:lineRule="exact"/>
              <w:jc w:val="center"/>
              <w:rPr>
                <w:rFonts w:eastAsia="Times New Roman" w:cs="Arial"/>
                <w:i/>
                <w:iCs/>
                <w:lang w:val="sk-SK" w:eastAsia="sk-SK"/>
              </w:rPr>
            </w:pPr>
            <w:r w:rsidRPr="00A12420">
              <w:rPr>
                <w:rFonts w:eastAsia="Times New Roman" w:cs="Arial"/>
                <w:i/>
                <w:iCs/>
                <w:lang w:val="sk-SK" w:eastAsia="sk-SK"/>
              </w:rPr>
              <w:t>Popis poškodenia</w:t>
            </w:r>
          </w:p>
        </w:tc>
      </w:tr>
      <w:tr w:rsidR="00A12420" w:rsidTr="00586880">
        <w:tc>
          <w:tcPr>
            <w:tcW w:w="6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223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15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582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4250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  <w:tr w:rsidR="00A12420" w:rsidTr="00586880">
        <w:tc>
          <w:tcPr>
            <w:tcW w:w="6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223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15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582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4250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  <w:tr w:rsidR="00A12420" w:rsidTr="00586880">
        <w:tc>
          <w:tcPr>
            <w:tcW w:w="6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223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15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582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4250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  <w:tr w:rsidR="00A12420" w:rsidTr="00586880">
        <w:tc>
          <w:tcPr>
            <w:tcW w:w="697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223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158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582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4250" w:type="dxa"/>
          </w:tcPr>
          <w:p w:rsidR="00A12420" w:rsidRDefault="00A12420" w:rsidP="00E850CF">
            <w:pPr>
              <w:spacing w:line="300" w:lineRule="exact"/>
              <w:jc w:val="both"/>
              <w:rPr>
                <w:rFonts w:eastAsia="Times New Roman" w:cs="Arial"/>
                <w:lang w:val="sk-SK" w:eastAsia="sk-SK"/>
              </w:rPr>
            </w:pPr>
          </w:p>
        </w:tc>
      </w:tr>
    </w:tbl>
    <w:p w:rsidR="00A12420" w:rsidRDefault="00A12420"/>
    <w:tbl>
      <w:tblPr>
        <w:tblStyle w:val="Mriekatabuky"/>
        <w:tblW w:w="1003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4"/>
        <w:gridCol w:w="236"/>
        <w:gridCol w:w="1276"/>
        <w:gridCol w:w="283"/>
        <w:gridCol w:w="1560"/>
        <w:gridCol w:w="283"/>
        <w:gridCol w:w="851"/>
        <w:gridCol w:w="3022"/>
      </w:tblGrid>
      <w:tr w:rsidR="008D081F" w:rsidTr="008D081F">
        <w:tc>
          <w:tcPr>
            <w:tcW w:w="2524" w:type="dxa"/>
            <w:tcBorders>
              <w:right w:val="single" w:sz="4" w:space="0" w:color="auto"/>
            </w:tcBorders>
          </w:tcPr>
          <w:p w:rsidR="00A12420" w:rsidRDefault="00A12420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Poškodený tovar je</w:t>
            </w:r>
            <w:r w:rsidR="00A915C5">
              <w:rPr>
                <w:rFonts w:eastAsia="Times New Roman" w:cs="Arial"/>
                <w:lang w:val="sk-SK" w:eastAsia="sk-SK"/>
              </w:rPr>
              <w:t>*</w:t>
            </w:r>
            <w:r>
              <w:rPr>
                <w:rFonts w:eastAsia="Times New Roman" w:cs="Arial"/>
                <w:lang w:val="sk-SK" w:eastAsia="sk-SK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0" w:rsidRDefault="00A12420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12420" w:rsidRDefault="00A915C5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 xml:space="preserve">na </w:t>
            </w:r>
            <w:r w:rsidR="00A12420">
              <w:rPr>
                <w:rFonts w:eastAsia="Times New Roman" w:cs="Arial"/>
                <w:lang w:val="sk-SK" w:eastAsia="sk-SK"/>
              </w:rPr>
              <w:t>sklade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0" w:rsidRDefault="00A12420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12420" w:rsidRDefault="00A915C5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 xml:space="preserve">u </w:t>
            </w:r>
            <w:r w:rsidR="008D081F">
              <w:rPr>
                <w:rFonts w:eastAsia="Times New Roman" w:cs="Arial"/>
                <w:lang w:val="sk-SK" w:eastAsia="sk-SK"/>
              </w:rPr>
              <w:t>kupujúceho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0" w:rsidRDefault="00A12420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12420" w:rsidRDefault="00A12420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iné: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A12420" w:rsidRDefault="00A12420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</w:tbl>
    <w:p w:rsidR="00A12420" w:rsidRDefault="00A915C5" w:rsidP="001C3FB1">
      <w:pPr>
        <w:tabs>
          <w:tab w:val="left" w:pos="426"/>
        </w:tabs>
        <w:rPr>
          <w:i/>
          <w:iCs/>
          <w:sz w:val="18"/>
          <w:szCs w:val="18"/>
        </w:rPr>
      </w:pPr>
      <w:r>
        <w:tab/>
      </w:r>
      <w:r>
        <w:rPr>
          <w:i/>
          <w:iCs/>
          <w:sz w:val="18"/>
          <w:szCs w:val="18"/>
        </w:rPr>
        <w:t xml:space="preserve">* </w:t>
      </w:r>
      <w:proofErr w:type="spellStart"/>
      <w:r>
        <w:rPr>
          <w:i/>
          <w:iCs/>
          <w:sz w:val="18"/>
          <w:szCs w:val="18"/>
        </w:rPr>
        <w:t>hodiace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sa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zaškrtnite</w:t>
      </w:r>
      <w:proofErr w:type="spellEnd"/>
      <w:r>
        <w:rPr>
          <w:i/>
          <w:iCs/>
          <w:sz w:val="18"/>
          <w:szCs w:val="18"/>
        </w:rPr>
        <w:t>!</w:t>
      </w:r>
    </w:p>
    <w:p w:rsidR="00A915C5" w:rsidRPr="00A915C5" w:rsidRDefault="00A915C5" w:rsidP="00A915C5">
      <w:pPr>
        <w:tabs>
          <w:tab w:val="left" w:pos="284"/>
        </w:tabs>
        <w:rPr>
          <w:i/>
          <w:iCs/>
          <w:sz w:val="18"/>
          <w:szCs w:val="18"/>
        </w:rPr>
      </w:pPr>
    </w:p>
    <w:tbl>
      <w:tblPr>
        <w:tblStyle w:val="Mriekatabuky"/>
        <w:tblW w:w="836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251"/>
      </w:tblGrid>
      <w:tr w:rsidR="00AF4161" w:rsidTr="00AF4161">
        <w:tc>
          <w:tcPr>
            <w:tcW w:w="4111" w:type="dxa"/>
          </w:tcPr>
          <w:p w:rsidR="00AF4161" w:rsidRDefault="00AF4161" w:rsidP="00AF4161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 xml:space="preserve">Žiadam o obhliadku u kupujúceho:** </w:t>
            </w:r>
          </w:p>
        </w:tc>
        <w:tc>
          <w:tcPr>
            <w:tcW w:w="4251" w:type="dxa"/>
            <w:shd w:val="clear" w:color="auto" w:fill="auto"/>
          </w:tcPr>
          <w:p w:rsidR="00AF4161" w:rsidRDefault="00AF4161" w:rsidP="00AF4161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ÁNO - NIE</w:t>
            </w:r>
          </w:p>
        </w:tc>
      </w:tr>
      <w:tr w:rsidR="00AF4161" w:rsidTr="00AF4161">
        <w:tc>
          <w:tcPr>
            <w:tcW w:w="4111" w:type="dxa"/>
            <w:shd w:val="clear" w:color="auto" w:fill="D9D9D9" w:themeFill="background1" w:themeFillShade="D9"/>
          </w:tcPr>
          <w:p w:rsidR="00AF4161" w:rsidRPr="00AF4161" w:rsidRDefault="00AF4161" w:rsidP="00AF4161">
            <w:pPr>
              <w:spacing w:line="300" w:lineRule="exact"/>
              <w:rPr>
                <w:rFonts w:eastAsia="Times New Roman" w:cs="Arial"/>
                <w:i/>
                <w:iCs/>
                <w:lang w:val="sk-SK" w:eastAsia="sk-SK"/>
              </w:rPr>
            </w:pPr>
            <w:r w:rsidRPr="00AF4161">
              <w:rPr>
                <w:rFonts w:eastAsia="Times New Roman" w:cs="Arial"/>
                <w:i/>
                <w:iCs/>
                <w:lang w:val="sk-SK" w:eastAsia="sk-SK"/>
              </w:rPr>
              <w:t>Výjazd opodstatnený</w:t>
            </w:r>
            <w:r>
              <w:rPr>
                <w:rFonts w:eastAsia="Times New Roman" w:cs="Arial"/>
                <w:i/>
                <w:iCs/>
                <w:lang w:val="sk-SK" w:eastAsia="sk-SK"/>
              </w:rPr>
              <w:t>***</w:t>
            </w:r>
            <w:r w:rsidRPr="00AF4161">
              <w:rPr>
                <w:rFonts w:eastAsia="Times New Roman" w:cs="Arial"/>
                <w:i/>
                <w:iCs/>
                <w:lang w:val="sk-SK" w:eastAsia="sk-SK"/>
              </w:rPr>
              <w:t>: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:rsidR="00AF4161" w:rsidRPr="00AF4161" w:rsidRDefault="00AF4161" w:rsidP="00AF4161">
            <w:pPr>
              <w:spacing w:line="300" w:lineRule="exact"/>
              <w:rPr>
                <w:rFonts w:eastAsia="Times New Roman" w:cs="Arial"/>
                <w:i/>
                <w:iCs/>
                <w:lang w:val="sk-SK" w:eastAsia="sk-SK"/>
              </w:rPr>
            </w:pPr>
            <w:r w:rsidRPr="00AF4161">
              <w:rPr>
                <w:rFonts w:eastAsia="Times New Roman" w:cs="Arial"/>
                <w:i/>
                <w:iCs/>
                <w:lang w:val="sk-SK" w:eastAsia="sk-SK"/>
              </w:rPr>
              <w:t>ÁNO - NIE</w:t>
            </w:r>
          </w:p>
        </w:tc>
      </w:tr>
    </w:tbl>
    <w:p w:rsidR="00AF4161" w:rsidRPr="00D7513D" w:rsidRDefault="00AF4161" w:rsidP="00AF4161">
      <w:pPr>
        <w:tabs>
          <w:tab w:val="left" w:pos="426"/>
        </w:tabs>
        <w:rPr>
          <w:i/>
          <w:iCs/>
          <w:sz w:val="18"/>
          <w:szCs w:val="18"/>
          <w:lang w:val="sk-SK"/>
        </w:rPr>
      </w:pPr>
      <w:r>
        <w:rPr>
          <w:sz w:val="18"/>
          <w:szCs w:val="18"/>
        </w:rPr>
        <w:tab/>
        <w:t xml:space="preserve">** </w:t>
      </w:r>
      <w:proofErr w:type="spellStart"/>
      <w:r w:rsidRPr="00D7513D">
        <w:rPr>
          <w:i/>
          <w:iCs/>
          <w:sz w:val="18"/>
          <w:szCs w:val="18"/>
          <w:lang w:val="sk-SK"/>
        </w:rPr>
        <w:t>nehodiace</w:t>
      </w:r>
      <w:proofErr w:type="spellEnd"/>
      <w:r w:rsidRPr="00D7513D">
        <w:rPr>
          <w:i/>
          <w:iCs/>
          <w:sz w:val="18"/>
          <w:szCs w:val="18"/>
          <w:lang w:val="sk-SK"/>
        </w:rPr>
        <w:t xml:space="preserve"> sa preškrtnúť!</w:t>
      </w:r>
      <w:bookmarkStart w:id="0" w:name="_GoBack"/>
      <w:bookmarkEnd w:id="0"/>
    </w:p>
    <w:p w:rsidR="00AF4161" w:rsidRPr="00D7513D" w:rsidRDefault="00AF4161" w:rsidP="00AF4161">
      <w:pPr>
        <w:tabs>
          <w:tab w:val="left" w:pos="426"/>
        </w:tabs>
        <w:rPr>
          <w:i/>
          <w:iCs/>
          <w:sz w:val="18"/>
          <w:szCs w:val="18"/>
          <w:lang w:val="sk-SK"/>
        </w:rPr>
      </w:pPr>
      <w:r w:rsidRPr="00D7513D">
        <w:rPr>
          <w:sz w:val="18"/>
          <w:szCs w:val="18"/>
          <w:lang w:val="sk-SK"/>
        </w:rPr>
        <w:tab/>
        <w:t>***</w:t>
      </w:r>
      <w:r w:rsidRPr="00D7513D">
        <w:rPr>
          <w:b/>
          <w:bCs/>
          <w:i/>
          <w:iCs/>
          <w:sz w:val="18"/>
          <w:szCs w:val="18"/>
          <w:lang w:val="sk-SK"/>
        </w:rPr>
        <w:t>Vyplní predávajúci!</w:t>
      </w:r>
      <w:r w:rsidRPr="00D7513D">
        <w:rPr>
          <w:i/>
          <w:iCs/>
          <w:sz w:val="18"/>
          <w:szCs w:val="18"/>
          <w:lang w:val="sk-SK"/>
        </w:rPr>
        <w:t xml:space="preserve"> </w:t>
      </w:r>
      <w:proofErr w:type="spellStart"/>
      <w:r w:rsidRPr="00D7513D">
        <w:rPr>
          <w:i/>
          <w:iCs/>
          <w:sz w:val="18"/>
          <w:szCs w:val="18"/>
          <w:lang w:val="sk-SK"/>
        </w:rPr>
        <w:t>nehodiace</w:t>
      </w:r>
      <w:proofErr w:type="spellEnd"/>
      <w:r w:rsidRPr="00D7513D">
        <w:rPr>
          <w:i/>
          <w:iCs/>
          <w:sz w:val="18"/>
          <w:szCs w:val="18"/>
          <w:lang w:val="sk-SK"/>
        </w:rPr>
        <w:t xml:space="preserve"> sa preškrtnúť!</w:t>
      </w:r>
    </w:p>
    <w:p w:rsidR="008D081F" w:rsidRDefault="008D081F"/>
    <w:tbl>
      <w:tblPr>
        <w:tblStyle w:val="Mriekatabuky"/>
        <w:tblW w:w="976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3560"/>
        <w:gridCol w:w="1365"/>
        <w:gridCol w:w="1276"/>
        <w:gridCol w:w="1874"/>
      </w:tblGrid>
      <w:tr w:rsidR="00AF4161" w:rsidTr="00AF4161">
        <w:tc>
          <w:tcPr>
            <w:tcW w:w="1685" w:type="dxa"/>
            <w:shd w:val="clear" w:color="auto" w:fill="D9D9D9" w:themeFill="background1" w:themeFillShade="D9"/>
          </w:tcPr>
          <w:p w:rsidR="00AF4161" w:rsidRDefault="00AF4161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b/>
                <w:bCs/>
                <w:lang w:val="sk-SK" w:eastAsia="sk-SK"/>
              </w:rPr>
              <w:t>Prílohy</w:t>
            </w:r>
            <w:r>
              <w:rPr>
                <w:rFonts w:eastAsia="Times New Roman" w:cs="Arial"/>
                <w:lang w:val="sk-SK" w:eastAsia="sk-SK"/>
              </w:rPr>
              <w:t>:</w:t>
            </w:r>
          </w:p>
        </w:tc>
        <w:tc>
          <w:tcPr>
            <w:tcW w:w="3560" w:type="dxa"/>
          </w:tcPr>
          <w:p w:rsidR="00AF4161" w:rsidRPr="00AF4161" w:rsidRDefault="00AF4161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Kópie faktúr/dodacích listov***</w:t>
            </w:r>
          </w:p>
        </w:tc>
        <w:tc>
          <w:tcPr>
            <w:tcW w:w="1365" w:type="dxa"/>
          </w:tcPr>
          <w:p w:rsidR="00AF4161" w:rsidRPr="00AF4161" w:rsidRDefault="00AF4161" w:rsidP="00861051">
            <w:pPr>
              <w:spacing w:line="300" w:lineRule="exact"/>
              <w:jc w:val="center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ÁNO - NIE</w:t>
            </w:r>
          </w:p>
        </w:tc>
        <w:tc>
          <w:tcPr>
            <w:tcW w:w="1276" w:type="dxa"/>
          </w:tcPr>
          <w:p w:rsidR="00AF4161" w:rsidRPr="00AF4161" w:rsidRDefault="00AF4161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Zo dňa: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AF4161" w:rsidRDefault="00AF4161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  <w:tr w:rsidR="00AF4161" w:rsidTr="00AF4161">
        <w:tc>
          <w:tcPr>
            <w:tcW w:w="1685" w:type="dxa"/>
          </w:tcPr>
          <w:p w:rsid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3560" w:type="dxa"/>
          </w:tcPr>
          <w:p w:rsidR="00AF4161" w:rsidRP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Kópie potvrdenia o zaplatení***</w:t>
            </w:r>
          </w:p>
        </w:tc>
        <w:tc>
          <w:tcPr>
            <w:tcW w:w="1365" w:type="dxa"/>
          </w:tcPr>
          <w:p w:rsidR="00AF4161" w:rsidRPr="00AF4161" w:rsidRDefault="00AF4161" w:rsidP="008D081F">
            <w:pPr>
              <w:spacing w:line="300" w:lineRule="exact"/>
              <w:jc w:val="center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ÁNO - NIE</w:t>
            </w:r>
          </w:p>
        </w:tc>
        <w:tc>
          <w:tcPr>
            <w:tcW w:w="1276" w:type="dxa"/>
          </w:tcPr>
          <w:p w:rsidR="00AF4161" w:rsidRP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Zo dňa: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  <w:tr w:rsidR="00AF4161" w:rsidTr="00AF4161">
        <w:tc>
          <w:tcPr>
            <w:tcW w:w="1685" w:type="dxa"/>
          </w:tcPr>
          <w:p w:rsid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3560" w:type="dxa"/>
          </w:tcPr>
          <w:p w:rsidR="00AF4161" w:rsidRP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Fotodokumentácia***</w:t>
            </w:r>
          </w:p>
        </w:tc>
        <w:tc>
          <w:tcPr>
            <w:tcW w:w="1365" w:type="dxa"/>
          </w:tcPr>
          <w:p w:rsidR="00AF4161" w:rsidRPr="00AF4161" w:rsidRDefault="00AF4161" w:rsidP="008D081F">
            <w:pPr>
              <w:spacing w:line="300" w:lineRule="exact"/>
              <w:jc w:val="center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ÁNO - NIE</w:t>
            </w:r>
          </w:p>
        </w:tc>
        <w:tc>
          <w:tcPr>
            <w:tcW w:w="1276" w:type="dxa"/>
          </w:tcPr>
          <w:p w:rsidR="00AF4161" w:rsidRP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lang w:val="sk-SK" w:eastAsia="sk-SK"/>
              </w:rPr>
              <w:t>Zo dňa:</w:t>
            </w:r>
          </w:p>
        </w:tc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</w:tcPr>
          <w:p w:rsidR="00AF4161" w:rsidRDefault="00AF4161" w:rsidP="008D081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</w:tbl>
    <w:p w:rsidR="00374C2B" w:rsidRPr="00374C2B" w:rsidRDefault="00374C2B" w:rsidP="001C3FB1">
      <w:pPr>
        <w:tabs>
          <w:tab w:val="left" w:pos="426"/>
        </w:tabs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</w:p>
    <w:p w:rsidR="00374C2B" w:rsidRDefault="00374C2B" w:rsidP="00374C2B">
      <w:pPr>
        <w:tabs>
          <w:tab w:val="left" w:pos="284"/>
        </w:tabs>
        <w:rPr>
          <w:sz w:val="18"/>
          <w:szCs w:val="18"/>
        </w:rPr>
      </w:pPr>
    </w:p>
    <w:tbl>
      <w:tblPr>
        <w:tblStyle w:val="Mriekatabuky"/>
        <w:tblW w:w="99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4"/>
        <w:gridCol w:w="993"/>
        <w:gridCol w:w="992"/>
        <w:gridCol w:w="992"/>
        <w:gridCol w:w="1591"/>
      </w:tblGrid>
      <w:tr w:rsidR="00374C2B" w:rsidTr="00AF4161">
        <w:tc>
          <w:tcPr>
            <w:tcW w:w="3402" w:type="dxa"/>
            <w:shd w:val="clear" w:color="auto" w:fill="D9D9D9" w:themeFill="background1" w:themeFillShade="D9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 w:rsidRPr="00AF4161">
              <w:rPr>
                <w:rFonts w:eastAsia="Times New Roman" w:cs="Arial"/>
                <w:b/>
                <w:bCs/>
                <w:caps/>
                <w:lang w:val="sk-SK" w:eastAsia="sk-SK"/>
              </w:rPr>
              <w:t>Reklam</w:t>
            </w:r>
            <w:r w:rsidR="00AF4161" w:rsidRPr="00AF4161">
              <w:rPr>
                <w:rFonts w:eastAsia="Times New Roman" w:cs="Arial"/>
                <w:b/>
                <w:bCs/>
                <w:caps/>
                <w:lang w:val="sk-SK" w:eastAsia="sk-SK"/>
              </w:rPr>
              <w:t>áci</w:t>
            </w:r>
            <w:r w:rsidRPr="00AF4161">
              <w:rPr>
                <w:rFonts w:eastAsia="Times New Roman" w:cs="Arial"/>
                <w:b/>
                <w:bCs/>
                <w:caps/>
                <w:lang w:val="sk-SK" w:eastAsia="sk-SK"/>
              </w:rPr>
              <w:t>u spracoval</w:t>
            </w:r>
            <w:r>
              <w:rPr>
                <w:rFonts w:eastAsia="Times New Roman" w:cs="Arial"/>
                <w:lang w:val="sk-SK" w:eastAsia="sk-SK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Dátum: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Podpis: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</w:tbl>
    <w:p w:rsidR="00A87565" w:rsidRPr="00E850CF" w:rsidRDefault="00A87565" w:rsidP="00E850CF">
      <w:pPr>
        <w:spacing w:line="300" w:lineRule="exact"/>
        <w:ind w:left="284"/>
        <w:rPr>
          <w:rFonts w:eastAsia="Times New Roman" w:cs="Arial"/>
          <w:lang w:val="sk-SK" w:eastAsia="sk-SK"/>
        </w:rPr>
      </w:pPr>
    </w:p>
    <w:tbl>
      <w:tblPr>
        <w:tblStyle w:val="Mriekatabu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374C2B" w:rsidRPr="00D7513D" w:rsidTr="001525D3">
        <w:tc>
          <w:tcPr>
            <w:tcW w:w="9920" w:type="dxa"/>
            <w:shd w:val="clear" w:color="auto" w:fill="D9D9D9" w:themeFill="background1" w:themeFillShade="D9"/>
          </w:tcPr>
          <w:p w:rsidR="00374C2B" w:rsidRPr="00374C2B" w:rsidRDefault="00374C2B" w:rsidP="00E850CF">
            <w:pPr>
              <w:spacing w:line="300" w:lineRule="exact"/>
              <w:rPr>
                <w:rFonts w:eastAsia="Times New Roman" w:cs="Arial"/>
                <w:b/>
                <w:bCs/>
                <w:lang w:val="sk-SK" w:eastAsia="sk-SK"/>
              </w:rPr>
            </w:pPr>
            <w:r>
              <w:rPr>
                <w:rFonts w:eastAsia="Times New Roman" w:cs="Arial"/>
                <w:b/>
                <w:bCs/>
                <w:caps/>
                <w:lang w:val="sk-SK" w:eastAsia="sk-SK"/>
              </w:rPr>
              <w:t>Návrh na riešenie reklamácie</w:t>
            </w:r>
            <w:r>
              <w:rPr>
                <w:rFonts w:eastAsia="Times New Roman" w:cs="Arial"/>
                <w:b/>
                <w:bCs/>
                <w:lang w:val="sk-SK" w:eastAsia="sk-SK"/>
              </w:rPr>
              <w:t xml:space="preserve"> </w:t>
            </w:r>
            <w:r w:rsidRPr="00AF4161">
              <w:rPr>
                <w:rFonts w:eastAsia="Times New Roman" w:cs="Arial"/>
                <w:b/>
                <w:bCs/>
                <w:i/>
                <w:iCs/>
                <w:lang w:val="sk-SK" w:eastAsia="sk-SK"/>
              </w:rPr>
              <w:t xml:space="preserve">(vyplní </w:t>
            </w:r>
            <w:r w:rsidR="00A915C5" w:rsidRPr="00AF4161">
              <w:rPr>
                <w:rFonts w:eastAsia="Times New Roman" w:cs="Arial"/>
                <w:b/>
                <w:bCs/>
                <w:i/>
                <w:iCs/>
                <w:lang w:val="sk-SK" w:eastAsia="sk-SK"/>
              </w:rPr>
              <w:t>p</w:t>
            </w:r>
            <w:r w:rsidRPr="00AF4161">
              <w:rPr>
                <w:rFonts w:eastAsia="Times New Roman" w:cs="Arial"/>
                <w:b/>
                <w:bCs/>
                <w:i/>
                <w:iCs/>
                <w:lang w:val="sk-SK" w:eastAsia="sk-SK"/>
              </w:rPr>
              <w:t>redávajúci)</w:t>
            </w:r>
            <w:r>
              <w:rPr>
                <w:rFonts w:eastAsia="Times New Roman" w:cs="Arial"/>
                <w:b/>
                <w:bCs/>
                <w:lang w:val="sk-SK" w:eastAsia="sk-SK"/>
              </w:rPr>
              <w:t>:</w:t>
            </w:r>
          </w:p>
        </w:tc>
      </w:tr>
      <w:tr w:rsidR="00374C2B" w:rsidRPr="00D7513D" w:rsidTr="00374C2B">
        <w:tc>
          <w:tcPr>
            <w:tcW w:w="9920" w:type="dxa"/>
            <w:tcBorders>
              <w:bottom w:val="single" w:sz="4" w:space="0" w:color="auto"/>
            </w:tcBorders>
          </w:tcPr>
          <w:p w:rsidR="00374C2B" w:rsidRDefault="00374C2B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  <w:tr w:rsidR="00374C2B" w:rsidRPr="00D7513D" w:rsidTr="00374C2B">
        <w:tc>
          <w:tcPr>
            <w:tcW w:w="9920" w:type="dxa"/>
            <w:tcBorders>
              <w:top w:val="single" w:sz="4" w:space="0" w:color="auto"/>
              <w:bottom w:val="single" w:sz="4" w:space="0" w:color="auto"/>
            </w:tcBorders>
          </w:tcPr>
          <w:p w:rsidR="00374C2B" w:rsidRDefault="00374C2B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  <w:tr w:rsidR="00374C2B" w:rsidRPr="00D7513D" w:rsidTr="00000EFA">
        <w:tc>
          <w:tcPr>
            <w:tcW w:w="9920" w:type="dxa"/>
            <w:tcBorders>
              <w:top w:val="single" w:sz="4" w:space="0" w:color="auto"/>
              <w:bottom w:val="single" w:sz="4" w:space="0" w:color="auto"/>
            </w:tcBorders>
          </w:tcPr>
          <w:p w:rsidR="00374C2B" w:rsidRDefault="00374C2B" w:rsidP="00E850CF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</w:tbl>
    <w:p w:rsidR="00000EFA" w:rsidRPr="00D7513D" w:rsidRDefault="00000EFA">
      <w:pPr>
        <w:rPr>
          <w:lang w:val="sk-SK"/>
        </w:rPr>
      </w:pPr>
    </w:p>
    <w:tbl>
      <w:tblPr>
        <w:tblStyle w:val="Mriekatabu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2224"/>
        <w:gridCol w:w="993"/>
        <w:gridCol w:w="1275"/>
        <w:gridCol w:w="993"/>
        <w:gridCol w:w="1273"/>
      </w:tblGrid>
      <w:tr w:rsidR="00374C2B" w:rsidTr="00000EFA">
        <w:tc>
          <w:tcPr>
            <w:tcW w:w="9920" w:type="dxa"/>
            <w:gridSpan w:val="6"/>
            <w:shd w:val="clear" w:color="auto" w:fill="D9D9D9" w:themeFill="background1" w:themeFillShade="D9"/>
          </w:tcPr>
          <w:p w:rsidR="00374C2B" w:rsidRPr="00374C2B" w:rsidRDefault="00374C2B" w:rsidP="00374C2B">
            <w:pPr>
              <w:spacing w:line="300" w:lineRule="exact"/>
              <w:rPr>
                <w:rFonts w:eastAsia="Times New Roman" w:cs="Arial"/>
                <w:b/>
                <w:bCs/>
                <w:lang w:val="sk-SK" w:eastAsia="sk-SK"/>
              </w:rPr>
            </w:pPr>
            <w:r>
              <w:rPr>
                <w:rFonts w:eastAsia="Times New Roman" w:cs="Arial"/>
                <w:b/>
                <w:bCs/>
                <w:caps/>
                <w:lang w:val="sk-SK" w:eastAsia="sk-SK"/>
              </w:rPr>
              <w:t>Návrh na riešenie SCHVÁLIL:</w:t>
            </w:r>
          </w:p>
        </w:tc>
      </w:tr>
      <w:tr w:rsidR="00374C2B" w:rsidTr="00374C2B">
        <w:tc>
          <w:tcPr>
            <w:tcW w:w="3162" w:type="dxa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Zamestnanec predávajúceho: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993" w:type="dxa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Dátum: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  <w:tc>
          <w:tcPr>
            <w:tcW w:w="993" w:type="dxa"/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  <w:r>
              <w:rPr>
                <w:rFonts w:eastAsia="Times New Roman" w:cs="Arial"/>
                <w:lang w:val="sk-SK" w:eastAsia="sk-SK"/>
              </w:rPr>
              <w:t>Podpis: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374C2B" w:rsidRDefault="00374C2B" w:rsidP="00374C2B">
            <w:pPr>
              <w:spacing w:line="300" w:lineRule="exact"/>
              <w:rPr>
                <w:rFonts w:eastAsia="Times New Roman" w:cs="Arial"/>
                <w:lang w:val="sk-SK" w:eastAsia="sk-SK"/>
              </w:rPr>
            </w:pPr>
          </w:p>
        </w:tc>
      </w:tr>
    </w:tbl>
    <w:p w:rsidR="00EC70E1" w:rsidRDefault="00EC70E1" w:rsidP="00E850CF">
      <w:pPr>
        <w:spacing w:line="300" w:lineRule="exact"/>
        <w:ind w:left="284"/>
        <w:rPr>
          <w:rFonts w:eastAsia="Times New Roman" w:cs="Arial"/>
          <w:lang w:val="sk-SK" w:eastAsia="sk-SK"/>
        </w:rPr>
      </w:pPr>
    </w:p>
    <w:tbl>
      <w:tblPr>
        <w:tblStyle w:val="Mriekatabuky"/>
        <w:tblW w:w="8855" w:type="dxa"/>
        <w:tblInd w:w="1413" w:type="dxa"/>
        <w:tblLook w:val="04A0" w:firstRow="1" w:lastRow="0" w:firstColumn="1" w:lastColumn="0" w:noHBand="0" w:noVBand="1"/>
      </w:tblPr>
      <w:tblGrid>
        <w:gridCol w:w="850"/>
        <w:gridCol w:w="2127"/>
        <w:gridCol w:w="1984"/>
        <w:gridCol w:w="1418"/>
        <w:gridCol w:w="708"/>
        <w:gridCol w:w="1768"/>
      </w:tblGrid>
      <w:tr w:rsidR="00EC70E1" w:rsidRPr="00EC70E1" w:rsidTr="00EC70E1">
        <w:tc>
          <w:tcPr>
            <w:tcW w:w="4961" w:type="dxa"/>
            <w:gridSpan w:val="3"/>
            <w:shd w:val="clear" w:color="auto" w:fill="D9D9D9" w:themeFill="background1" w:themeFillShade="D9"/>
          </w:tcPr>
          <w:p w:rsidR="00EC70E1" w:rsidRPr="00EC70E1" w:rsidRDefault="00EC70E1" w:rsidP="00E850CF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  <w:r w:rsidRPr="00EC70E1"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  <w:t>Reklamácia zapísaná do Evidencie reklamácií pod č.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C70E1" w:rsidRPr="00EC70E1" w:rsidRDefault="00EC70E1" w:rsidP="00E850CF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C70E1" w:rsidRPr="00EC70E1" w:rsidRDefault="00EC70E1" w:rsidP="00E850CF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  <w:r w:rsidRPr="00EC70E1"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  <w:t>Dňa: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70E1" w:rsidRPr="00EC70E1" w:rsidRDefault="00EC70E1" w:rsidP="00E850CF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EC70E1" w:rsidRPr="00EC70E1" w:rsidTr="008D081F">
        <w:tc>
          <w:tcPr>
            <w:tcW w:w="2977" w:type="dxa"/>
            <w:gridSpan w:val="2"/>
            <w:shd w:val="clear" w:color="auto" w:fill="D9D9D9" w:themeFill="background1" w:themeFillShade="D9"/>
          </w:tcPr>
          <w:p w:rsidR="00EC70E1" w:rsidRPr="00EC70E1" w:rsidRDefault="00FC7A82" w:rsidP="00EC70E1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  <w:t>Spôsob vybavenia reklamácie</w:t>
            </w:r>
            <w:r w:rsidR="00EC70E1" w:rsidRPr="00EC70E1"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  <w:t>: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EC70E1" w:rsidRPr="00EC70E1" w:rsidRDefault="00EC70E1" w:rsidP="00EC70E1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EC70E1" w:rsidRPr="00EC70E1" w:rsidRDefault="00EC70E1" w:rsidP="00EC70E1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  <w:r w:rsidRPr="00EC70E1"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  <w:t>Dňa:</w:t>
            </w:r>
          </w:p>
        </w:tc>
        <w:tc>
          <w:tcPr>
            <w:tcW w:w="1768" w:type="dxa"/>
            <w:shd w:val="clear" w:color="auto" w:fill="D9D9D9" w:themeFill="background1" w:themeFillShade="D9"/>
          </w:tcPr>
          <w:p w:rsidR="00EC70E1" w:rsidRPr="00EC70E1" w:rsidRDefault="00EC70E1" w:rsidP="00EC70E1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</w:p>
        </w:tc>
      </w:tr>
      <w:tr w:rsidR="008D081F" w:rsidRPr="00EC70E1" w:rsidTr="008D081F">
        <w:tc>
          <w:tcPr>
            <w:tcW w:w="850" w:type="dxa"/>
            <w:shd w:val="clear" w:color="auto" w:fill="D9D9D9" w:themeFill="background1" w:themeFillShade="D9"/>
          </w:tcPr>
          <w:p w:rsidR="008D081F" w:rsidRDefault="008D081F" w:rsidP="00EC70E1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  <w:r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  <w:t>Dôvod:</w:t>
            </w:r>
          </w:p>
        </w:tc>
        <w:tc>
          <w:tcPr>
            <w:tcW w:w="8005" w:type="dxa"/>
            <w:gridSpan w:val="5"/>
            <w:shd w:val="clear" w:color="auto" w:fill="D9D9D9" w:themeFill="background1" w:themeFillShade="D9"/>
          </w:tcPr>
          <w:p w:rsidR="008D081F" w:rsidRPr="00EC70E1" w:rsidRDefault="008D081F" w:rsidP="00EC70E1">
            <w:pPr>
              <w:spacing w:line="300" w:lineRule="exact"/>
              <w:rPr>
                <w:rFonts w:eastAsia="Times New Roman" w:cs="Arial"/>
                <w:i/>
                <w:iCs/>
                <w:sz w:val="20"/>
                <w:szCs w:val="20"/>
                <w:lang w:val="sk-SK" w:eastAsia="sk-SK"/>
              </w:rPr>
            </w:pPr>
          </w:p>
        </w:tc>
      </w:tr>
    </w:tbl>
    <w:p w:rsidR="00A2043E" w:rsidRDefault="00A2043E">
      <w:pPr>
        <w:rPr>
          <w:rFonts w:cs="Arial"/>
          <w:b/>
          <w:caps/>
          <w:sz w:val="32"/>
          <w:szCs w:val="32"/>
          <w:lang w:val="sk-SK"/>
        </w:rPr>
      </w:pPr>
    </w:p>
    <w:sectPr w:rsidR="00A2043E" w:rsidSect="00FA16E5">
      <w:headerReference w:type="default" r:id="rId8"/>
      <w:footerReference w:type="default" r:id="rId9"/>
      <w:headerReference w:type="first" r:id="rId10"/>
      <w:pgSz w:w="11906" w:h="16838"/>
      <w:pgMar w:top="706" w:right="851" w:bottom="851" w:left="851" w:header="28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5B" w:rsidRDefault="00E6235B" w:rsidP="00955B0C">
      <w:r>
        <w:separator/>
      </w:r>
    </w:p>
  </w:endnote>
  <w:endnote w:type="continuationSeparator" w:id="0">
    <w:p w:rsidR="00E6235B" w:rsidRDefault="00E6235B" w:rsidP="0095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96" w:rsidRDefault="00A64196"/>
  <w:tbl>
    <w:tblPr>
      <w:tblStyle w:val="Mriekatabuky"/>
      <w:tblW w:w="102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74"/>
      <w:gridCol w:w="1032"/>
    </w:tblGrid>
    <w:tr w:rsidR="00A64196" w:rsidRPr="006B3DC0" w:rsidTr="00E86108">
      <w:trPr>
        <w:trHeight w:val="144"/>
      </w:trPr>
      <w:tc>
        <w:tcPr>
          <w:tcW w:w="9174" w:type="dxa"/>
        </w:tcPr>
        <w:p w:rsidR="00A64196" w:rsidRPr="00E86108" w:rsidRDefault="00A64196" w:rsidP="00E35EE3">
          <w:pPr>
            <w:pStyle w:val="Pta"/>
            <w:ind w:left="-108"/>
            <w:rPr>
              <w:rFonts w:cs="Arial"/>
              <w:i/>
              <w:iCs/>
              <w:sz w:val="16"/>
              <w:szCs w:val="16"/>
            </w:rPr>
          </w:pPr>
          <w:proofErr w:type="spellStart"/>
          <w:r>
            <w:rPr>
              <w:rFonts w:cs="Arial"/>
              <w:i/>
              <w:iCs/>
              <w:sz w:val="16"/>
              <w:szCs w:val="16"/>
            </w:rPr>
            <w:t>Reklamačný</w:t>
          </w:r>
          <w:proofErr w:type="spellEnd"/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i/>
              <w:iCs/>
              <w:sz w:val="16"/>
              <w:szCs w:val="16"/>
            </w:rPr>
            <w:t>poriadok</w:t>
          </w:r>
          <w:proofErr w:type="spellEnd"/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i/>
              <w:iCs/>
              <w:sz w:val="16"/>
              <w:szCs w:val="16"/>
            </w:rPr>
            <w:t>internetového</w:t>
          </w:r>
          <w:proofErr w:type="spellEnd"/>
          <w:r>
            <w:rPr>
              <w:rFonts w:cs="Arial"/>
              <w:i/>
              <w:iCs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i/>
              <w:iCs/>
              <w:sz w:val="16"/>
              <w:szCs w:val="16"/>
            </w:rPr>
            <w:t>obchodu</w:t>
          </w:r>
          <w:proofErr w:type="spellEnd"/>
        </w:p>
      </w:tc>
      <w:tc>
        <w:tcPr>
          <w:tcW w:w="1032" w:type="dxa"/>
        </w:tcPr>
        <w:p w:rsidR="00A64196" w:rsidRPr="006B3DC0" w:rsidRDefault="00A64196" w:rsidP="00E86108">
          <w:pPr>
            <w:pStyle w:val="Pta"/>
            <w:ind w:right="-108"/>
            <w:jc w:val="center"/>
            <w:rPr>
              <w:rFonts w:cs="Arial"/>
              <w:sz w:val="16"/>
              <w:szCs w:val="16"/>
            </w:rPr>
          </w:pPr>
          <w:r w:rsidRPr="006B3DC0">
            <w:rPr>
              <w:rFonts w:cs="Arial"/>
              <w:sz w:val="16"/>
              <w:szCs w:val="16"/>
            </w:rPr>
            <w:fldChar w:fldCharType="begin"/>
          </w:r>
          <w:r w:rsidRPr="006B3DC0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6B3DC0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</w:t>
          </w:r>
          <w:r w:rsidRPr="006B3DC0">
            <w:rPr>
              <w:rFonts w:cs="Arial"/>
              <w:sz w:val="16"/>
              <w:szCs w:val="16"/>
            </w:rPr>
            <w:fldChar w:fldCharType="end"/>
          </w:r>
          <w:r w:rsidRPr="006B3DC0">
            <w:rPr>
              <w:rFonts w:cs="Arial"/>
              <w:sz w:val="16"/>
              <w:szCs w:val="16"/>
            </w:rPr>
            <w:t>/</w:t>
          </w:r>
          <w:r w:rsidRPr="006B3DC0">
            <w:rPr>
              <w:rFonts w:cs="Arial"/>
              <w:sz w:val="16"/>
              <w:szCs w:val="16"/>
            </w:rPr>
            <w:fldChar w:fldCharType="begin"/>
          </w:r>
          <w:r w:rsidRPr="006B3DC0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6B3DC0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13</w:t>
          </w:r>
          <w:r w:rsidRPr="006B3DC0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A64196" w:rsidRPr="00144F04" w:rsidRDefault="00A64196" w:rsidP="002C429A">
    <w:pPr>
      <w:pStyle w:val="Pta"/>
      <w:ind w:left="-851"/>
      <w:rPr>
        <w:rFonts w:cs="Arial"/>
        <w:sz w:val="16"/>
        <w:szCs w:val="16"/>
        <w:lang w:val="en-US"/>
      </w:rPr>
    </w:pPr>
    <w:r>
      <w:rPr>
        <w:rFonts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8240" behindDoc="0" locked="0" layoutInCell="1" allowOverlap="1" wp14:anchorId="6B12278E">
          <wp:simplePos x="0" y="0"/>
          <wp:positionH relativeFrom="column">
            <wp:posOffset>1905</wp:posOffset>
          </wp:positionH>
          <wp:positionV relativeFrom="paragraph">
            <wp:posOffset>36830</wp:posOffset>
          </wp:positionV>
          <wp:extent cx="6734175" cy="476250"/>
          <wp:effectExtent l="0" t="0" r="0" b="0"/>
          <wp:wrapTopAndBottom/>
          <wp:docPr id="1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_A4_Brief_Vorlage_GLOCK Forst_Fusszeile_S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68" t="24762" r="5473" b="18834"/>
                  <a:stretch/>
                </pic:blipFill>
                <pic:spPr bwMode="auto">
                  <a:xfrm>
                    <a:off x="0" y="0"/>
                    <a:ext cx="673417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5B" w:rsidRDefault="00E6235B" w:rsidP="00955B0C">
      <w:r>
        <w:separator/>
      </w:r>
    </w:p>
  </w:footnote>
  <w:footnote w:type="continuationSeparator" w:id="0">
    <w:p w:rsidR="00E6235B" w:rsidRDefault="00E6235B" w:rsidP="0095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96" w:rsidRPr="00E86108" w:rsidRDefault="00A64196" w:rsidP="002C429A">
    <w:pPr>
      <w:pStyle w:val="Hlavika"/>
      <w:ind w:left="-851"/>
      <w:rPr>
        <w:rFonts w:cs="Arial"/>
        <w:noProof/>
        <w:lang w:val="de-AT" w:eastAsia="de-AT"/>
      </w:rPr>
    </w:pPr>
    <w:r>
      <w:rPr>
        <w:rFonts w:cs="Arial"/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FC484CC">
          <wp:simplePos x="0" y="0"/>
          <wp:positionH relativeFrom="column">
            <wp:posOffset>-45085</wp:posOffset>
          </wp:positionH>
          <wp:positionV relativeFrom="paragraph">
            <wp:posOffset>114300</wp:posOffset>
          </wp:positionV>
          <wp:extent cx="6524625" cy="457200"/>
          <wp:effectExtent l="0" t="0" r="9525" b="0"/>
          <wp:wrapTopAndBottom/>
          <wp:docPr id="1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_A4_Brief_Vorlage_GLOCK Forst_Kopfzeile_2_S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5" t="29867" r="6804" b="30308"/>
                  <a:stretch/>
                </pic:blipFill>
                <pic:spPr bwMode="auto">
                  <a:xfrm>
                    <a:off x="0" y="0"/>
                    <a:ext cx="65246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196" w:rsidRDefault="00A64196">
    <w:pPr>
      <w:pStyle w:val="Hlavika"/>
    </w:pPr>
    <w:r>
      <w:rPr>
        <w:rFonts w:cs="Arial"/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2AD097FE" wp14:editId="1F63C2DE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524625" cy="457200"/>
          <wp:effectExtent l="0" t="0" r="9525" b="0"/>
          <wp:wrapTopAndBottom/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_A4_Brief_Vorlage_GLOCK Forst_Kopfzeile_2_S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5" t="29867" r="6804" b="30308"/>
                  <a:stretch/>
                </pic:blipFill>
                <pic:spPr bwMode="auto">
                  <a:xfrm>
                    <a:off x="0" y="0"/>
                    <a:ext cx="652462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2FCD"/>
    <w:multiLevelType w:val="multilevel"/>
    <w:tmpl w:val="AAB21F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9540B"/>
    <w:multiLevelType w:val="multilevel"/>
    <w:tmpl w:val="DFDA5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8526A9"/>
    <w:multiLevelType w:val="multilevel"/>
    <w:tmpl w:val="B9100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6E0440"/>
    <w:multiLevelType w:val="multilevel"/>
    <w:tmpl w:val="7A907C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7A11BF"/>
    <w:multiLevelType w:val="hybridMultilevel"/>
    <w:tmpl w:val="138AEF2C"/>
    <w:lvl w:ilvl="0" w:tplc="610A1A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939BB"/>
    <w:multiLevelType w:val="multilevel"/>
    <w:tmpl w:val="05307B0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7878C2"/>
    <w:multiLevelType w:val="multilevel"/>
    <w:tmpl w:val="F1EEFC8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632E72"/>
    <w:multiLevelType w:val="hybridMultilevel"/>
    <w:tmpl w:val="C5946120"/>
    <w:lvl w:ilvl="0" w:tplc="7F3CB9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157539"/>
    <w:multiLevelType w:val="multilevel"/>
    <w:tmpl w:val="07C2D6D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FE21D18"/>
    <w:multiLevelType w:val="multilevel"/>
    <w:tmpl w:val="86828F6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5512DD"/>
    <w:multiLevelType w:val="multilevel"/>
    <w:tmpl w:val="CE9E1D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CD7AB2"/>
    <w:multiLevelType w:val="multilevel"/>
    <w:tmpl w:val="AB2A09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C8799E"/>
    <w:multiLevelType w:val="hybridMultilevel"/>
    <w:tmpl w:val="6D0A79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213CA"/>
    <w:multiLevelType w:val="multilevel"/>
    <w:tmpl w:val="B8E8419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15490B"/>
    <w:multiLevelType w:val="multilevel"/>
    <w:tmpl w:val="E7AE7A8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7B0DEF"/>
    <w:multiLevelType w:val="hybridMultilevel"/>
    <w:tmpl w:val="195EA34E"/>
    <w:lvl w:ilvl="0" w:tplc="44828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C35DFE"/>
    <w:multiLevelType w:val="multilevel"/>
    <w:tmpl w:val="AAB21F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346B02"/>
    <w:multiLevelType w:val="multilevel"/>
    <w:tmpl w:val="5300AC8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A54B45"/>
    <w:multiLevelType w:val="multilevel"/>
    <w:tmpl w:val="AAB21F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1042F9"/>
    <w:multiLevelType w:val="hybridMultilevel"/>
    <w:tmpl w:val="84D446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349BB"/>
    <w:multiLevelType w:val="multilevel"/>
    <w:tmpl w:val="A78C1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820C6B"/>
    <w:multiLevelType w:val="multilevel"/>
    <w:tmpl w:val="426CA28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345FEA"/>
    <w:multiLevelType w:val="multilevel"/>
    <w:tmpl w:val="E0BC2A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C86141"/>
    <w:multiLevelType w:val="multilevel"/>
    <w:tmpl w:val="5300AC8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13085D"/>
    <w:multiLevelType w:val="multilevel"/>
    <w:tmpl w:val="1868C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7E33B9"/>
    <w:multiLevelType w:val="multilevel"/>
    <w:tmpl w:val="F934D07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EA64F5"/>
    <w:multiLevelType w:val="hybridMultilevel"/>
    <w:tmpl w:val="859671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37887"/>
    <w:multiLevelType w:val="multilevel"/>
    <w:tmpl w:val="3658251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FD394F"/>
    <w:multiLevelType w:val="hybridMultilevel"/>
    <w:tmpl w:val="195EA34E"/>
    <w:lvl w:ilvl="0" w:tplc="44828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34816"/>
    <w:multiLevelType w:val="hybridMultilevel"/>
    <w:tmpl w:val="195EA34E"/>
    <w:lvl w:ilvl="0" w:tplc="44828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6A3D69"/>
    <w:multiLevelType w:val="hybridMultilevel"/>
    <w:tmpl w:val="5D7CE3CC"/>
    <w:lvl w:ilvl="0" w:tplc="8A402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4C7DFD"/>
    <w:multiLevelType w:val="multilevel"/>
    <w:tmpl w:val="43B607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D37FF1"/>
    <w:multiLevelType w:val="multilevel"/>
    <w:tmpl w:val="07C2D6D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69E58A9"/>
    <w:multiLevelType w:val="hybridMultilevel"/>
    <w:tmpl w:val="16E6E58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32"/>
  </w:num>
  <w:num w:numId="4">
    <w:abstractNumId w:val="9"/>
  </w:num>
  <w:num w:numId="5">
    <w:abstractNumId w:val="33"/>
  </w:num>
  <w:num w:numId="6">
    <w:abstractNumId w:val="2"/>
  </w:num>
  <w:num w:numId="7">
    <w:abstractNumId w:val="1"/>
  </w:num>
  <w:num w:numId="8">
    <w:abstractNumId w:val="17"/>
  </w:num>
  <w:num w:numId="9">
    <w:abstractNumId w:val="24"/>
  </w:num>
  <w:num w:numId="10">
    <w:abstractNumId w:val="20"/>
  </w:num>
  <w:num w:numId="11">
    <w:abstractNumId w:val="31"/>
  </w:num>
  <w:num w:numId="12">
    <w:abstractNumId w:val="10"/>
  </w:num>
  <w:num w:numId="13">
    <w:abstractNumId w:val="19"/>
  </w:num>
  <w:num w:numId="14">
    <w:abstractNumId w:val="12"/>
  </w:num>
  <w:num w:numId="15">
    <w:abstractNumId w:val="26"/>
  </w:num>
  <w:num w:numId="16">
    <w:abstractNumId w:val="0"/>
  </w:num>
  <w:num w:numId="17">
    <w:abstractNumId w:val="16"/>
  </w:num>
  <w:num w:numId="18">
    <w:abstractNumId w:val="18"/>
  </w:num>
  <w:num w:numId="19">
    <w:abstractNumId w:val="3"/>
  </w:num>
  <w:num w:numId="20">
    <w:abstractNumId w:val="27"/>
  </w:num>
  <w:num w:numId="21">
    <w:abstractNumId w:val="11"/>
  </w:num>
  <w:num w:numId="22">
    <w:abstractNumId w:val="22"/>
  </w:num>
  <w:num w:numId="23">
    <w:abstractNumId w:val="14"/>
  </w:num>
  <w:num w:numId="24">
    <w:abstractNumId w:val="29"/>
  </w:num>
  <w:num w:numId="25">
    <w:abstractNumId w:val="28"/>
  </w:num>
  <w:num w:numId="26">
    <w:abstractNumId w:val="15"/>
  </w:num>
  <w:num w:numId="27">
    <w:abstractNumId w:val="13"/>
  </w:num>
  <w:num w:numId="28">
    <w:abstractNumId w:val="4"/>
  </w:num>
  <w:num w:numId="29">
    <w:abstractNumId w:val="25"/>
  </w:num>
  <w:num w:numId="30">
    <w:abstractNumId w:val="30"/>
  </w:num>
  <w:num w:numId="31">
    <w:abstractNumId w:val="7"/>
  </w:num>
  <w:num w:numId="32">
    <w:abstractNumId w:val="6"/>
  </w:num>
  <w:num w:numId="33">
    <w:abstractNumId w:val="21"/>
  </w:num>
  <w:num w:numId="34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65"/>
    <w:rsid w:val="00000B40"/>
    <w:rsid w:val="00000EFA"/>
    <w:rsid w:val="0001506D"/>
    <w:rsid w:val="00024DD6"/>
    <w:rsid w:val="0005328F"/>
    <w:rsid w:val="000923C5"/>
    <w:rsid w:val="00094104"/>
    <w:rsid w:val="000A4267"/>
    <w:rsid w:val="000C1805"/>
    <w:rsid w:val="000E074F"/>
    <w:rsid w:val="000E224E"/>
    <w:rsid w:val="000F24BA"/>
    <w:rsid w:val="00144F04"/>
    <w:rsid w:val="001461A0"/>
    <w:rsid w:val="001525D3"/>
    <w:rsid w:val="00163EF4"/>
    <w:rsid w:val="001764DC"/>
    <w:rsid w:val="001825B5"/>
    <w:rsid w:val="001930B7"/>
    <w:rsid w:val="00194182"/>
    <w:rsid w:val="001B11C6"/>
    <w:rsid w:val="001B5FDA"/>
    <w:rsid w:val="001C3FB1"/>
    <w:rsid w:val="001D5732"/>
    <w:rsid w:val="001E7A5C"/>
    <w:rsid w:val="001F2493"/>
    <w:rsid w:val="00224193"/>
    <w:rsid w:val="00246A9D"/>
    <w:rsid w:val="00270231"/>
    <w:rsid w:val="0027117C"/>
    <w:rsid w:val="002C2CD1"/>
    <w:rsid w:val="002C429A"/>
    <w:rsid w:val="002C49CB"/>
    <w:rsid w:val="002E0B35"/>
    <w:rsid w:val="002E1DF3"/>
    <w:rsid w:val="003111C6"/>
    <w:rsid w:val="00321401"/>
    <w:rsid w:val="00336BFB"/>
    <w:rsid w:val="00344CD2"/>
    <w:rsid w:val="00346F96"/>
    <w:rsid w:val="0035201E"/>
    <w:rsid w:val="00354F17"/>
    <w:rsid w:val="0035542A"/>
    <w:rsid w:val="0036143F"/>
    <w:rsid w:val="0037031A"/>
    <w:rsid w:val="00370AC0"/>
    <w:rsid w:val="00374C2B"/>
    <w:rsid w:val="00381273"/>
    <w:rsid w:val="0038697F"/>
    <w:rsid w:val="003E7498"/>
    <w:rsid w:val="00414325"/>
    <w:rsid w:val="004173A3"/>
    <w:rsid w:val="00425D47"/>
    <w:rsid w:val="00430C20"/>
    <w:rsid w:val="00436C56"/>
    <w:rsid w:val="00441216"/>
    <w:rsid w:val="004613A8"/>
    <w:rsid w:val="00461FB3"/>
    <w:rsid w:val="004655AB"/>
    <w:rsid w:val="004750DD"/>
    <w:rsid w:val="00482B1B"/>
    <w:rsid w:val="004B760B"/>
    <w:rsid w:val="004D568A"/>
    <w:rsid w:val="00524F87"/>
    <w:rsid w:val="005472B6"/>
    <w:rsid w:val="00561E9B"/>
    <w:rsid w:val="00570CA9"/>
    <w:rsid w:val="005753C0"/>
    <w:rsid w:val="00586880"/>
    <w:rsid w:val="005B382A"/>
    <w:rsid w:val="005B5C47"/>
    <w:rsid w:val="005B5EBA"/>
    <w:rsid w:val="005B71A4"/>
    <w:rsid w:val="005F682B"/>
    <w:rsid w:val="00601D0E"/>
    <w:rsid w:val="00602FE9"/>
    <w:rsid w:val="006368F9"/>
    <w:rsid w:val="00643AA7"/>
    <w:rsid w:val="00645EA6"/>
    <w:rsid w:val="00694441"/>
    <w:rsid w:val="006B3DC0"/>
    <w:rsid w:val="006F59E7"/>
    <w:rsid w:val="006F6F79"/>
    <w:rsid w:val="00740622"/>
    <w:rsid w:val="00752BE4"/>
    <w:rsid w:val="00770A52"/>
    <w:rsid w:val="00770C85"/>
    <w:rsid w:val="007727B4"/>
    <w:rsid w:val="0079573E"/>
    <w:rsid w:val="00795971"/>
    <w:rsid w:val="007963AD"/>
    <w:rsid w:val="007B4C2F"/>
    <w:rsid w:val="007C1B0C"/>
    <w:rsid w:val="007C65BD"/>
    <w:rsid w:val="007E12A1"/>
    <w:rsid w:val="007F53F4"/>
    <w:rsid w:val="008204F7"/>
    <w:rsid w:val="008253E3"/>
    <w:rsid w:val="00861051"/>
    <w:rsid w:val="00877ECE"/>
    <w:rsid w:val="008B0BC7"/>
    <w:rsid w:val="008D081F"/>
    <w:rsid w:val="008E5BA9"/>
    <w:rsid w:val="008F5CDC"/>
    <w:rsid w:val="009134EA"/>
    <w:rsid w:val="0092626A"/>
    <w:rsid w:val="00931D24"/>
    <w:rsid w:val="00942420"/>
    <w:rsid w:val="00955213"/>
    <w:rsid w:val="00955B0C"/>
    <w:rsid w:val="009723C4"/>
    <w:rsid w:val="00982A16"/>
    <w:rsid w:val="009A5E1D"/>
    <w:rsid w:val="009B4296"/>
    <w:rsid w:val="009D0A5B"/>
    <w:rsid w:val="00A054C4"/>
    <w:rsid w:val="00A12420"/>
    <w:rsid w:val="00A2043E"/>
    <w:rsid w:val="00A42535"/>
    <w:rsid w:val="00A4397E"/>
    <w:rsid w:val="00A5294C"/>
    <w:rsid w:val="00A64196"/>
    <w:rsid w:val="00A6614C"/>
    <w:rsid w:val="00A82FD8"/>
    <w:rsid w:val="00A87565"/>
    <w:rsid w:val="00A915C5"/>
    <w:rsid w:val="00AC440D"/>
    <w:rsid w:val="00AC78C9"/>
    <w:rsid w:val="00AF4161"/>
    <w:rsid w:val="00B10E69"/>
    <w:rsid w:val="00B131E6"/>
    <w:rsid w:val="00B53574"/>
    <w:rsid w:val="00B804A4"/>
    <w:rsid w:val="00B86963"/>
    <w:rsid w:val="00BB26BD"/>
    <w:rsid w:val="00BB379E"/>
    <w:rsid w:val="00BC1D0D"/>
    <w:rsid w:val="00BC1D31"/>
    <w:rsid w:val="00BD2224"/>
    <w:rsid w:val="00BD79DF"/>
    <w:rsid w:val="00BF0F81"/>
    <w:rsid w:val="00BF6FEE"/>
    <w:rsid w:val="00C2425F"/>
    <w:rsid w:val="00C26327"/>
    <w:rsid w:val="00C311D8"/>
    <w:rsid w:val="00C40F72"/>
    <w:rsid w:val="00C8202A"/>
    <w:rsid w:val="00CA38E1"/>
    <w:rsid w:val="00D342AA"/>
    <w:rsid w:val="00D4577B"/>
    <w:rsid w:val="00D45F6A"/>
    <w:rsid w:val="00D63893"/>
    <w:rsid w:val="00D7513D"/>
    <w:rsid w:val="00D82D7D"/>
    <w:rsid w:val="00DD30AB"/>
    <w:rsid w:val="00DD332A"/>
    <w:rsid w:val="00DF0F3D"/>
    <w:rsid w:val="00E04406"/>
    <w:rsid w:val="00E05634"/>
    <w:rsid w:val="00E12A1E"/>
    <w:rsid w:val="00E27BC8"/>
    <w:rsid w:val="00E31A00"/>
    <w:rsid w:val="00E35EE3"/>
    <w:rsid w:val="00E56328"/>
    <w:rsid w:val="00E6235B"/>
    <w:rsid w:val="00E6656B"/>
    <w:rsid w:val="00E850CF"/>
    <w:rsid w:val="00E86108"/>
    <w:rsid w:val="00EA5DFE"/>
    <w:rsid w:val="00EB381A"/>
    <w:rsid w:val="00EC65EA"/>
    <w:rsid w:val="00EC70E1"/>
    <w:rsid w:val="00ED4442"/>
    <w:rsid w:val="00ED5BEB"/>
    <w:rsid w:val="00EE3F50"/>
    <w:rsid w:val="00F14BE0"/>
    <w:rsid w:val="00F162A6"/>
    <w:rsid w:val="00F449BD"/>
    <w:rsid w:val="00F45C4A"/>
    <w:rsid w:val="00F539ED"/>
    <w:rsid w:val="00F82A1D"/>
    <w:rsid w:val="00F94EE0"/>
    <w:rsid w:val="00FA16E5"/>
    <w:rsid w:val="00FA6F03"/>
    <w:rsid w:val="00FB325A"/>
    <w:rsid w:val="00FB6A70"/>
    <w:rsid w:val="00FC0608"/>
    <w:rsid w:val="00FC311A"/>
    <w:rsid w:val="00FC7A82"/>
    <w:rsid w:val="00FE1E55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68698"/>
  <w15:docId w15:val="{9134CC08-C008-49CD-96CD-9F24C249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29A"/>
    <w:rPr>
      <w:rFonts w:ascii="Arial" w:hAnsi="Ari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850CF"/>
    <w:pPr>
      <w:keepNext/>
      <w:keepLines/>
      <w:spacing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311D8"/>
    <w:pPr>
      <w:keepNext/>
      <w:keepLines/>
      <w:spacing w:line="300" w:lineRule="exact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11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50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50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5B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55B0C"/>
  </w:style>
  <w:style w:type="paragraph" w:styleId="Pta">
    <w:name w:val="footer"/>
    <w:basedOn w:val="Normlny"/>
    <w:link w:val="PtaChar"/>
    <w:uiPriority w:val="99"/>
    <w:unhideWhenUsed/>
    <w:rsid w:val="00955B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55B0C"/>
  </w:style>
  <w:style w:type="paragraph" w:styleId="Textbubliny">
    <w:name w:val="Balloon Text"/>
    <w:basedOn w:val="Normlny"/>
    <w:link w:val="TextbublinyChar"/>
    <w:uiPriority w:val="99"/>
    <w:semiHidden/>
    <w:unhideWhenUsed/>
    <w:rsid w:val="00955B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B0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94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46A9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6614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6614C"/>
    <w:rPr>
      <w:color w:val="605E5C"/>
      <w:shd w:val="clear" w:color="auto" w:fill="E1DFDD"/>
    </w:rPr>
  </w:style>
  <w:style w:type="paragraph" w:styleId="Nzov">
    <w:name w:val="Title"/>
    <w:basedOn w:val="Normlny"/>
    <w:next w:val="Normlny"/>
    <w:link w:val="NzovChar"/>
    <w:uiPriority w:val="10"/>
    <w:qFormat/>
    <w:rsid w:val="00E850CF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50CF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Nadpis2Char">
    <w:name w:val="Nadpis 2 Char"/>
    <w:basedOn w:val="Predvolenpsmoodseku"/>
    <w:link w:val="Nadpis2"/>
    <w:uiPriority w:val="9"/>
    <w:rsid w:val="00E850CF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311D8"/>
    <w:rPr>
      <w:rFonts w:ascii="Arial" w:eastAsiaTheme="majorEastAsia" w:hAnsi="Arial" w:cstheme="majorBidi"/>
      <w:b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A2043E"/>
    <w:pPr>
      <w:tabs>
        <w:tab w:val="left" w:pos="440"/>
        <w:tab w:val="right" w:leader="dot" w:pos="7938"/>
        <w:tab w:val="right" w:pos="10206"/>
      </w:tabs>
      <w:spacing w:line="360" w:lineRule="auto"/>
      <w:ind w:left="113"/>
      <w:jc w:val="both"/>
    </w:pPr>
    <w:rPr>
      <w:rFonts w:eastAsia="Times New Roman" w:cs="Arial"/>
      <w:b/>
      <w:noProof/>
      <w:spacing w:val="-6"/>
      <w:szCs w:val="24"/>
      <w:lang w:eastAsia="en-GB"/>
    </w:rPr>
  </w:style>
  <w:style w:type="paragraph" w:styleId="Obsah3">
    <w:name w:val="toc 3"/>
    <w:basedOn w:val="Normlny"/>
    <w:next w:val="Normlny"/>
    <w:autoRedefine/>
    <w:uiPriority w:val="39"/>
    <w:unhideWhenUsed/>
    <w:rsid w:val="00A2043E"/>
    <w:pPr>
      <w:tabs>
        <w:tab w:val="right" w:leader="dot" w:pos="10204"/>
      </w:tabs>
      <w:spacing w:line="360" w:lineRule="auto"/>
      <w:ind w:left="284"/>
    </w:pPr>
    <w:rPr>
      <w:rFonts w:eastAsia="Times New Roman" w:cs="Times New Roman"/>
      <w:noProof/>
      <w:szCs w:val="24"/>
      <w:lang w:val="de-AT" w:eastAsia="en-GB"/>
    </w:rPr>
  </w:style>
  <w:style w:type="paragraph" w:styleId="Obsah4">
    <w:name w:val="toc 4"/>
    <w:basedOn w:val="Normlny"/>
    <w:next w:val="Normlny"/>
    <w:autoRedefine/>
    <w:uiPriority w:val="39"/>
    <w:unhideWhenUsed/>
    <w:rsid w:val="00E850CF"/>
    <w:pPr>
      <w:tabs>
        <w:tab w:val="left" w:pos="426"/>
        <w:tab w:val="left" w:pos="510"/>
        <w:tab w:val="right" w:leader="dot" w:pos="7938"/>
      </w:tabs>
      <w:spacing w:after="100" w:line="300" w:lineRule="exact"/>
      <w:jc w:val="both"/>
    </w:pPr>
    <w:rPr>
      <w:rFonts w:eastAsia="Times New Roman" w:cs="Times New Roman"/>
      <w:szCs w:val="24"/>
      <w:lang w:val="en-GB" w:eastAsia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50C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50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bsah2">
    <w:name w:val="toc 2"/>
    <w:basedOn w:val="Normlny"/>
    <w:next w:val="Normlny"/>
    <w:autoRedefine/>
    <w:uiPriority w:val="39"/>
    <w:unhideWhenUsed/>
    <w:rsid w:val="00A2043E"/>
    <w:pPr>
      <w:spacing w:line="360" w:lineRule="auto"/>
      <w:ind w:left="284"/>
      <w:jc w:val="both"/>
      <w:outlineLvl w:val="1"/>
    </w:pPr>
    <w:rPr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311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emn&#253;%20list%20GLOCK%20Forst%20Slowakei%20s.r.o%20nov&#253;\slowakisch\svk%20-%20GLOCK%20Forst%20Slowakei%20s.r.o.%20Standard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482B-E942-424B-9541-5CC26AFB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svk - GLOCK Forst Slowakei s.r.o. Standard Vorlage.dotx</Template>
  <TotalTime>94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>MM</Manager>
  <Company>AK MM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GLOCK Forst SK</dc:title>
  <dc:subject>Reklamacny protokol</dc:subject>
  <dc:creator>AK MM</dc:creator>
  <cp:lastModifiedBy>AK MM</cp:lastModifiedBy>
  <cp:revision>3</cp:revision>
  <cp:lastPrinted>2019-08-19T07:42:00Z</cp:lastPrinted>
  <dcterms:created xsi:type="dcterms:W3CDTF">2019-08-16T13:48:00Z</dcterms:created>
  <dcterms:modified xsi:type="dcterms:W3CDTF">2019-08-19T13:23:00Z</dcterms:modified>
  <cp:version>1</cp:version>
</cp:coreProperties>
</file>